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899B" w14:textId="77777777" w:rsidR="00B2168E" w:rsidRPr="003B38E8" w:rsidRDefault="00B2168E" w:rsidP="00B2168E">
      <w:pPr>
        <w:pStyle w:val="ChapterTitle-"/>
        <w:rPr>
          <w:lang w:val="en-US"/>
        </w:rPr>
      </w:pPr>
      <w:r w:rsidRPr="003B38E8">
        <w:rPr>
          <w:lang w:val="en-US"/>
        </w:rPr>
        <w:t>KEEP ON ‘COURTING’ YOUR WIFE!</w:t>
      </w:r>
    </w:p>
    <w:p w14:paraId="1142D421" w14:textId="77777777" w:rsidR="00B2168E" w:rsidRPr="003B38E8" w:rsidRDefault="00B2168E" w:rsidP="00B2168E">
      <w:pPr>
        <w:pStyle w:val="lecture"/>
        <w:rPr>
          <w:rFonts w:cs="Arial"/>
        </w:rPr>
      </w:pPr>
      <w:r w:rsidRPr="003B38E8">
        <w:rPr>
          <w:rFonts w:cs="Arial"/>
        </w:rPr>
        <w:t xml:space="preserve">Leader’s Guide: </w:t>
      </w:r>
      <w:r w:rsidR="002E461A" w:rsidRPr="006C73CC">
        <w:rPr>
          <w:rFonts w:cs="Arial"/>
          <w:i w:val="0"/>
          <w:sz w:val="24"/>
        </w:rPr>
        <w:t>FR5-3</w:t>
      </w:r>
      <w:r w:rsidR="002E461A">
        <w:rPr>
          <w:rFonts w:cs="Arial"/>
        </w:rPr>
        <w:t xml:space="preserve"> </w:t>
      </w:r>
    </w:p>
    <w:p w14:paraId="4BD0C124" w14:textId="77777777" w:rsidR="00B2168E" w:rsidRPr="003B38E8" w:rsidRDefault="00B2168E" w:rsidP="00B2168E">
      <w:pPr>
        <w:pStyle w:val="time"/>
        <w:rPr>
          <w:rFonts w:cs="Arial"/>
        </w:rPr>
      </w:pPr>
      <w:r w:rsidRPr="003B38E8">
        <w:rPr>
          <w:rFonts w:cs="Arial"/>
        </w:rPr>
        <w:t>Lecture time: 64 min.</w:t>
      </w:r>
      <w:r w:rsidRPr="003B38E8">
        <w:rPr>
          <w:rFonts w:cs="Arial"/>
        </w:rPr>
        <w:br/>
        <w:t>Discussion time: approx. 50 min.</w:t>
      </w:r>
    </w:p>
    <w:p w14:paraId="228E630A" w14:textId="77777777" w:rsidR="00B2168E" w:rsidRPr="003B38E8" w:rsidRDefault="00B2168E" w:rsidP="00B2168E">
      <w:pPr>
        <w:pStyle w:val="textbold"/>
        <w:rPr>
          <w:rFonts w:cs="Arial"/>
        </w:rPr>
      </w:pPr>
      <w:r w:rsidRPr="003B38E8">
        <w:rPr>
          <w:rFonts w:cs="Arial"/>
        </w:rPr>
        <w:t>Lecture handling instructions</w:t>
      </w:r>
    </w:p>
    <w:p w14:paraId="4B7A2BC2" w14:textId="77777777" w:rsidR="00B2168E" w:rsidRPr="003B38E8" w:rsidRDefault="00B2168E" w:rsidP="00B2168E">
      <w:pPr>
        <w:pStyle w:val="NumberedList1-3RL"/>
        <w:rPr>
          <w:b/>
          <w:lang w:val="en-GB"/>
        </w:rPr>
      </w:pPr>
      <w:r w:rsidRPr="003B38E8">
        <w:t xml:space="preserve">Lecture </w:t>
      </w:r>
      <w:r w:rsidR="00F03516">
        <w:t>FR5</w:t>
      </w:r>
      <w:r w:rsidRPr="003B38E8">
        <w:t xml:space="preserve"> put in practice by you men would be ‘a dream come true’ for wives.</w:t>
      </w:r>
    </w:p>
    <w:p w14:paraId="28ED8300" w14:textId="77777777" w:rsidR="00B2168E" w:rsidRDefault="00B2168E" w:rsidP="00B2168E">
      <w:pPr>
        <w:pStyle w:val="textbold"/>
        <w:rPr>
          <w:rFonts w:cs="Arial"/>
        </w:rPr>
      </w:pPr>
      <w:r w:rsidRPr="003B38E8">
        <w:rPr>
          <w:rFonts w:cs="Arial"/>
        </w:rPr>
        <w:t>Leader’s Oral Opening Comments</w:t>
      </w:r>
    </w:p>
    <w:p w14:paraId="3AC76274" w14:textId="77777777" w:rsidR="00B2168E" w:rsidRPr="003B38E8" w:rsidRDefault="00B2168E" w:rsidP="00B2168E">
      <w:pPr>
        <w:pStyle w:val="NumberedList1-3RL"/>
        <w:rPr>
          <w:lang w:val="en-GB"/>
        </w:rPr>
      </w:pPr>
      <w:r w:rsidRPr="003B38E8">
        <w:t>Every married man ought to read this lecture each year on his wedding anniversary and refresh his memory as to what a treasure his wife really is. Men, your wife is your most precious treasure here on earth; take better care of her than Adam did of Eve.</w:t>
      </w:r>
    </w:p>
    <w:p w14:paraId="0E18D29C" w14:textId="77777777" w:rsidR="00B2168E" w:rsidRDefault="00B2168E" w:rsidP="00B2168E">
      <w:pPr>
        <w:pStyle w:val="textbold"/>
        <w:rPr>
          <w:rFonts w:cs="Arial"/>
        </w:rPr>
      </w:pPr>
      <w:r w:rsidRPr="003B38E8">
        <w:rPr>
          <w:rFonts w:cs="Arial"/>
        </w:rPr>
        <w:t>Leader’s Oral Closing Comments</w:t>
      </w:r>
    </w:p>
    <w:p w14:paraId="695475AC" w14:textId="77777777" w:rsidR="00B2168E" w:rsidRPr="003B38E8" w:rsidRDefault="00B2168E" w:rsidP="00B2168E">
      <w:pPr>
        <w:pStyle w:val="NumberedList1-3RL"/>
        <w:rPr>
          <w:b/>
          <w:lang w:val="en-GB"/>
        </w:rPr>
      </w:pPr>
      <w:r w:rsidRPr="003B38E8">
        <w:rPr>
          <w:lang w:val="en-GB"/>
        </w:rPr>
        <w:t xml:space="preserve">REPEAT: </w:t>
      </w:r>
      <w:r w:rsidRPr="003B38E8">
        <w:t>Brothers; love is not passive. Love is action! Love is doing! Love is demonstrated! I BELIEVE it! There are myriads of ways to demonstrate it. Let’s go do it!</w:t>
      </w:r>
    </w:p>
    <w:p w14:paraId="683340DE" w14:textId="77777777" w:rsidR="00B2168E" w:rsidRPr="003B38E8" w:rsidRDefault="00B2168E" w:rsidP="00B2168E">
      <w:pPr>
        <w:pStyle w:val="textbold"/>
        <w:rPr>
          <w:rFonts w:cs="Arial"/>
          <w:lang w:val="en-GB"/>
        </w:rPr>
      </w:pPr>
      <w:r w:rsidRPr="003B38E8">
        <w:rPr>
          <w:rFonts w:cs="Arial"/>
        </w:rPr>
        <w:t>Discussion instructions</w:t>
      </w:r>
      <w:r>
        <w:rPr>
          <w:rFonts w:cs="Arial"/>
        </w:rPr>
        <w:t xml:space="preserve"> </w:t>
      </w:r>
    </w:p>
    <w:p w14:paraId="114C6862" w14:textId="77777777" w:rsidR="00F03516" w:rsidRPr="00F03516" w:rsidRDefault="00F03516" w:rsidP="00B2168E">
      <w:pPr>
        <w:pStyle w:val="textbold"/>
        <w:rPr>
          <w:rFonts w:cs="Arial"/>
          <w:b w:val="0"/>
        </w:rPr>
      </w:pPr>
      <w:r>
        <w:rPr>
          <w:rFonts w:cs="Arial"/>
          <w:b w:val="0"/>
        </w:rPr>
        <w:t>You the leader should talk less than all of the men</w:t>
      </w:r>
    </w:p>
    <w:p w14:paraId="3B4D2203" w14:textId="77777777" w:rsidR="00B2168E" w:rsidRPr="003B38E8" w:rsidRDefault="00B2168E" w:rsidP="00B2168E">
      <w:pPr>
        <w:pStyle w:val="textbold"/>
        <w:rPr>
          <w:rFonts w:cs="Arial"/>
        </w:rPr>
      </w:pPr>
      <w:r w:rsidRPr="003B38E8">
        <w:rPr>
          <w:rFonts w:cs="Arial"/>
        </w:rPr>
        <w:t>Prayer instructions</w:t>
      </w:r>
    </w:p>
    <w:p w14:paraId="191E9F97" w14:textId="77777777" w:rsidR="00B2168E" w:rsidRPr="003B38E8" w:rsidRDefault="00B2168E" w:rsidP="00B2168E">
      <w:pPr>
        <w:pStyle w:val="NumberedList1-3RL"/>
      </w:pPr>
      <w:r w:rsidRPr="003B38E8">
        <w:t>Provide a Private Prayer Time for the men. During that time have them pray 5 prayers</w:t>
      </w:r>
      <w:r>
        <w:t xml:space="preserve"> — </w:t>
      </w:r>
      <w:r w:rsidRPr="003B38E8">
        <w:t>one for each of the stanzas of the poem “A Rose Needs Love”.</w:t>
      </w:r>
    </w:p>
    <w:p w14:paraId="46DD16CE" w14:textId="77777777" w:rsidR="00B2168E" w:rsidRPr="003B38E8" w:rsidRDefault="00B2168E" w:rsidP="00B2168E">
      <w:pPr>
        <w:pStyle w:val="textbold"/>
        <w:rPr>
          <w:rFonts w:cs="Arial"/>
        </w:rPr>
      </w:pPr>
      <w:r w:rsidRPr="003B38E8">
        <w:rPr>
          <w:rFonts w:cs="Arial"/>
        </w:rPr>
        <w:t>Pass-out material instructions</w:t>
      </w:r>
    </w:p>
    <w:p w14:paraId="2AC0CA75" w14:textId="77777777" w:rsidR="00B2168E" w:rsidRDefault="00B2168E" w:rsidP="00B2168E">
      <w:pPr>
        <w:pStyle w:val="NumberedList1-3RL"/>
      </w:pPr>
      <w:r w:rsidRPr="003B38E8">
        <w:t xml:space="preserve">Make sure each of the men have </w:t>
      </w:r>
      <w:r w:rsidR="006342BC">
        <w:t>an</w:t>
      </w:r>
      <w:r w:rsidR="00F03516">
        <w:t xml:space="preserve"> extra</w:t>
      </w:r>
      <w:r w:rsidRPr="003B38E8">
        <w:t xml:space="preserve"> copy of “A Rose Needs Love” with them when they pray.</w:t>
      </w:r>
    </w:p>
    <w:p w14:paraId="4123BA61" w14:textId="77777777" w:rsidR="00B2168E" w:rsidRPr="003B38E8" w:rsidRDefault="00B2168E" w:rsidP="00B2168E">
      <w:pPr>
        <w:pStyle w:val="textbold"/>
        <w:rPr>
          <w:rFonts w:cs="Arial"/>
          <w:b w:val="0"/>
        </w:rPr>
      </w:pPr>
      <w:r w:rsidRPr="003B38E8">
        <w:rPr>
          <w:rFonts w:cs="Arial"/>
        </w:rPr>
        <w:t>Practical assignments</w:t>
      </w:r>
      <w:r>
        <w:rPr>
          <w:rFonts w:cs="Arial"/>
        </w:rPr>
        <w:t xml:space="preserve"> </w:t>
      </w:r>
    </w:p>
    <w:p w14:paraId="12B1E6D8" w14:textId="77777777" w:rsidR="00B2168E" w:rsidRPr="003B38E8" w:rsidRDefault="00B2168E" w:rsidP="00B2168E">
      <w:pPr>
        <w:pStyle w:val="NumberedList1-3RL"/>
      </w:pPr>
      <w:r w:rsidRPr="003B38E8">
        <w:t>Take an extra moment this time and dictate to the men the 4 points of the assignment. You can discuss each point and answer questions or have the men interact.</w:t>
      </w:r>
    </w:p>
    <w:p w14:paraId="4DF1AA82" w14:textId="77777777" w:rsidR="00B2168E" w:rsidRPr="003B38E8" w:rsidRDefault="00B2168E" w:rsidP="00B2168E">
      <w:pPr>
        <w:pStyle w:val="textbold"/>
        <w:rPr>
          <w:rFonts w:cs="Arial"/>
        </w:rPr>
      </w:pPr>
      <w:r w:rsidRPr="003B38E8">
        <w:rPr>
          <w:rFonts w:cs="Arial"/>
        </w:rPr>
        <w:t>Special adaptations for unique groups</w:t>
      </w:r>
    </w:p>
    <w:p w14:paraId="37F71E77" w14:textId="7ABCC4D1" w:rsidR="00B2168E" w:rsidRPr="003B38E8" w:rsidRDefault="00B2168E" w:rsidP="005625F9">
      <w:pPr>
        <w:pStyle w:val="textbold"/>
        <w:numPr>
          <w:ilvl w:val="0"/>
          <w:numId w:val="34"/>
        </w:numPr>
        <w:ind w:left="284" w:hanging="284"/>
        <w:rPr>
          <w:rFonts w:cs="Arial"/>
        </w:rPr>
      </w:pPr>
      <w:r w:rsidRPr="003B38E8">
        <w:rPr>
          <w:rFonts w:cs="Arial"/>
        </w:rPr>
        <w:t>Supplemental materials</w:t>
      </w:r>
      <w:r w:rsidR="00B510A7">
        <w:rPr>
          <w:rFonts w:cs="Arial"/>
        </w:rPr>
        <w:t xml:space="preserve"> –</w:t>
      </w:r>
      <w:r>
        <w:rPr>
          <w:rFonts w:cs="Arial"/>
        </w:rPr>
        <w:t xml:space="preserve"> </w:t>
      </w:r>
      <w:r w:rsidR="00F03516">
        <w:rPr>
          <w:rFonts w:cs="Arial"/>
        </w:rPr>
        <w:t xml:space="preserve">6SM </w:t>
      </w:r>
    </w:p>
    <w:p w14:paraId="1E5897EB" w14:textId="77777777" w:rsidR="00F028E5" w:rsidRPr="00B510A7" w:rsidRDefault="00F028E5" w:rsidP="00B2168E">
      <w:pPr>
        <w:pStyle w:val="textbold"/>
        <w:rPr>
          <w:rFonts w:cs="Arial"/>
        </w:rPr>
      </w:pPr>
    </w:p>
    <w:sectPr w:rsidR="00F028E5" w:rsidRPr="00B510A7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9901" w14:textId="77777777" w:rsidR="004965EB" w:rsidRDefault="004965EB">
      <w:r w:rsidRPr="005C0FAC">
        <w:separator/>
      </w:r>
    </w:p>
  </w:endnote>
  <w:endnote w:type="continuationSeparator" w:id="0">
    <w:p w14:paraId="2C34C3A1" w14:textId="77777777" w:rsidR="004965EB" w:rsidRDefault="004965EB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9CC2" w14:textId="7544F1AC" w:rsidR="00A35513" w:rsidRDefault="00283D77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283D77">
      <w:rPr>
        <w:noProof/>
        <w:lang w:val="en-US"/>
      </w:rPr>
      <w:t>FR</w:t>
    </w:r>
    <w:r>
      <w:rPr>
        <w:noProof/>
        <w:lang w:val="uk-UA"/>
      </w:rPr>
      <w:t>5</w:t>
    </w:r>
    <w:r w:rsidRPr="00283D77">
      <w:rPr>
        <w:noProof/>
        <w:lang w:val="en-US"/>
      </w:rPr>
      <w:t>-3LG</w:t>
    </w:r>
    <w:r w:rsidR="0012746F" w:rsidRPr="005C0FAC">
      <w:tab/>
    </w:r>
    <w:r w:rsidRPr="00283D77">
      <w:t>© NLC</w:t>
    </w:r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102F4A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CB64" w14:textId="77777777" w:rsidR="004965EB" w:rsidRDefault="004965EB">
      <w:r w:rsidRPr="005C0FAC">
        <w:separator/>
      </w:r>
    </w:p>
  </w:footnote>
  <w:footnote w:type="continuationSeparator" w:id="0">
    <w:p w14:paraId="01263CED" w14:textId="77777777" w:rsidR="004965EB" w:rsidRDefault="004965EB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64782A"/>
    <w:multiLevelType w:val="hybridMultilevel"/>
    <w:tmpl w:val="8D8A60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3675188">
    <w:abstractNumId w:val="18"/>
  </w:num>
  <w:num w:numId="2" w16cid:durableId="1446659890">
    <w:abstractNumId w:val="12"/>
  </w:num>
  <w:num w:numId="3" w16cid:durableId="535388103">
    <w:abstractNumId w:val="12"/>
  </w:num>
  <w:num w:numId="4" w16cid:durableId="465396054">
    <w:abstractNumId w:val="23"/>
  </w:num>
  <w:num w:numId="5" w16cid:durableId="80571610">
    <w:abstractNumId w:val="14"/>
  </w:num>
  <w:num w:numId="6" w16cid:durableId="1712804705">
    <w:abstractNumId w:val="20"/>
  </w:num>
  <w:num w:numId="7" w16cid:durableId="1846744380">
    <w:abstractNumId w:val="15"/>
  </w:num>
  <w:num w:numId="8" w16cid:durableId="21276537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650816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6738880">
    <w:abstractNumId w:val="16"/>
  </w:num>
  <w:num w:numId="11" w16cid:durableId="617683910">
    <w:abstractNumId w:val="11"/>
  </w:num>
  <w:num w:numId="12" w16cid:durableId="1715886054">
    <w:abstractNumId w:val="22"/>
  </w:num>
  <w:num w:numId="13" w16cid:durableId="125783153">
    <w:abstractNumId w:val="10"/>
  </w:num>
  <w:num w:numId="14" w16cid:durableId="1032682656">
    <w:abstractNumId w:val="24"/>
  </w:num>
  <w:num w:numId="15" w16cid:durableId="1506824049">
    <w:abstractNumId w:val="9"/>
  </w:num>
  <w:num w:numId="16" w16cid:durableId="1242641592">
    <w:abstractNumId w:val="7"/>
  </w:num>
  <w:num w:numId="17" w16cid:durableId="1602179457">
    <w:abstractNumId w:val="6"/>
  </w:num>
  <w:num w:numId="18" w16cid:durableId="1699159086">
    <w:abstractNumId w:val="5"/>
  </w:num>
  <w:num w:numId="19" w16cid:durableId="1518691462">
    <w:abstractNumId w:val="4"/>
  </w:num>
  <w:num w:numId="20" w16cid:durableId="1975677742">
    <w:abstractNumId w:val="8"/>
  </w:num>
  <w:num w:numId="21" w16cid:durableId="1203788101">
    <w:abstractNumId w:val="3"/>
  </w:num>
  <w:num w:numId="22" w16cid:durableId="1712337631">
    <w:abstractNumId w:val="2"/>
  </w:num>
  <w:num w:numId="23" w16cid:durableId="1754352764">
    <w:abstractNumId w:val="1"/>
  </w:num>
  <w:num w:numId="24" w16cid:durableId="1001010430">
    <w:abstractNumId w:val="0"/>
  </w:num>
  <w:num w:numId="25" w16cid:durableId="2030448615">
    <w:abstractNumId w:val="17"/>
  </w:num>
  <w:num w:numId="26" w16cid:durableId="1408575740">
    <w:abstractNumId w:val="17"/>
  </w:num>
  <w:num w:numId="27" w16cid:durableId="97991385">
    <w:abstractNumId w:val="17"/>
  </w:num>
  <w:num w:numId="28" w16cid:durableId="1122505308">
    <w:abstractNumId w:val="17"/>
  </w:num>
  <w:num w:numId="29" w16cid:durableId="1279529494">
    <w:abstractNumId w:val="21"/>
  </w:num>
  <w:num w:numId="30" w16cid:durableId="1713385579">
    <w:abstractNumId w:val="17"/>
  </w:num>
  <w:num w:numId="31" w16cid:durableId="1083405831">
    <w:abstractNumId w:val="17"/>
  </w:num>
  <w:num w:numId="32" w16cid:durableId="1391609503">
    <w:abstractNumId w:val="17"/>
  </w:num>
  <w:num w:numId="33" w16cid:durableId="950090659">
    <w:abstractNumId w:val="17"/>
  </w:num>
  <w:num w:numId="34" w16cid:durableId="9761078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36F24"/>
    <w:rsid w:val="0004354F"/>
    <w:rsid w:val="00046A90"/>
    <w:rsid w:val="000950CD"/>
    <w:rsid w:val="000C5167"/>
    <w:rsid w:val="000C54B8"/>
    <w:rsid w:val="000D2AAB"/>
    <w:rsid w:val="00102B0A"/>
    <w:rsid w:val="00102F4A"/>
    <w:rsid w:val="0012746F"/>
    <w:rsid w:val="00127B3E"/>
    <w:rsid w:val="001517C1"/>
    <w:rsid w:val="00181BB3"/>
    <w:rsid w:val="001B27A5"/>
    <w:rsid w:val="001C0449"/>
    <w:rsid w:val="0020673D"/>
    <w:rsid w:val="00214510"/>
    <w:rsid w:val="00230651"/>
    <w:rsid w:val="00283D77"/>
    <w:rsid w:val="00295D18"/>
    <w:rsid w:val="002E461A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965EB"/>
    <w:rsid w:val="004A5167"/>
    <w:rsid w:val="004B5A61"/>
    <w:rsid w:val="00526E97"/>
    <w:rsid w:val="00541293"/>
    <w:rsid w:val="00542D3E"/>
    <w:rsid w:val="00554494"/>
    <w:rsid w:val="005625F9"/>
    <w:rsid w:val="00580337"/>
    <w:rsid w:val="005A366E"/>
    <w:rsid w:val="005B2C7E"/>
    <w:rsid w:val="005C0FAC"/>
    <w:rsid w:val="006342BC"/>
    <w:rsid w:val="00642F9B"/>
    <w:rsid w:val="00654941"/>
    <w:rsid w:val="006618DD"/>
    <w:rsid w:val="006916EF"/>
    <w:rsid w:val="00694786"/>
    <w:rsid w:val="006C73CC"/>
    <w:rsid w:val="006E6069"/>
    <w:rsid w:val="007525CF"/>
    <w:rsid w:val="00763468"/>
    <w:rsid w:val="00780E97"/>
    <w:rsid w:val="00781DA5"/>
    <w:rsid w:val="0079024C"/>
    <w:rsid w:val="007A75CF"/>
    <w:rsid w:val="007F2464"/>
    <w:rsid w:val="00860671"/>
    <w:rsid w:val="009245DB"/>
    <w:rsid w:val="009463AC"/>
    <w:rsid w:val="00947C12"/>
    <w:rsid w:val="00974B4F"/>
    <w:rsid w:val="00987836"/>
    <w:rsid w:val="00992688"/>
    <w:rsid w:val="009A66E0"/>
    <w:rsid w:val="009C0E89"/>
    <w:rsid w:val="009F5ED3"/>
    <w:rsid w:val="00A06B2D"/>
    <w:rsid w:val="00A35513"/>
    <w:rsid w:val="00A408A6"/>
    <w:rsid w:val="00A53A8F"/>
    <w:rsid w:val="00A8156C"/>
    <w:rsid w:val="00B04612"/>
    <w:rsid w:val="00B15A16"/>
    <w:rsid w:val="00B2168E"/>
    <w:rsid w:val="00B235A6"/>
    <w:rsid w:val="00B26974"/>
    <w:rsid w:val="00B510A7"/>
    <w:rsid w:val="00C141BA"/>
    <w:rsid w:val="00C559AC"/>
    <w:rsid w:val="00CA57E9"/>
    <w:rsid w:val="00CD73EA"/>
    <w:rsid w:val="00D106C9"/>
    <w:rsid w:val="00D545F3"/>
    <w:rsid w:val="00D60D5E"/>
    <w:rsid w:val="00DD3691"/>
    <w:rsid w:val="00DD61AE"/>
    <w:rsid w:val="00E77F9A"/>
    <w:rsid w:val="00EA3D95"/>
    <w:rsid w:val="00EA47FE"/>
    <w:rsid w:val="00EC45A1"/>
    <w:rsid w:val="00ED03D1"/>
    <w:rsid w:val="00EF2D88"/>
    <w:rsid w:val="00F028E5"/>
    <w:rsid w:val="00F03516"/>
    <w:rsid w:val="00F0690F"/>
    <w:rsid w:val="00F4639F"/>
    <w:rsid w:val="00F71709"/>
    <w:rsid w:val="00F865FC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DC07B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DD369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D3691"/>
    <w:rPr>
      <w:rFonts w:ascii="Arial" w:hAnsi="Arial"/>
      <w:spacing w:val="4"/>
      <w:szCs w:val="24"/>
      <w:lang w:val="ru-RU" w:eastAsia="ru-RU"/>
    </w:rPr>
  </w:style>
  <w:style w:type="paragraph" w:customStyle="1" w:styleId="NumberedList1">
    <w:name w:val="Numbered List 1"/>
    <w:basedOn w:val="text"/>
    <w:rsid w:val="00B2168E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character" w:customStyle="1" w:styleId="textbold0">
    <w:name w:val="text bold Знак"/>
    <w:link w:val="textbold"/>
    <w:rsid w:val="00B2168E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51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03516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283D77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1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4</cp:revision>
  <dcterms:created xsi:type="dcterms:W3CDTF">2022-07-15T16:02:00Z</dcterms:created>
  <dcterms:modified xsi:type="dcterms:W3CDTF">2023-05-23T10:47:00Z</dcterms:modified>
  <cp:category>03 Church Planting</cp:category>
</cp:coreProperties>
</file>